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09D70" w14:textId="77777777" w:rsidR="00EE4450" w:rsidRPr="00626BDA" w:rsidRDefault="00A43F38">
      <w:pPr>
        <w:spacing w:line="0" w:lineRule="atLeast"/>
        <w:rPr>
          <w:rFonts w:ascii="‚l‚r –¾’©"/>
          <w:b/>
          <w:sz w:val="18"/>
          <w:szCs w:val="18"/>
        </w:rPr>
      </w:pPr>
      <w:r w:rsidRPr="00626BDA">
        <w:rPr>
          <w:rFonts w:hint="eastAsia"/>
          <w:sz w:val="18"/>
          <w:szCs w:val="18"/>
        </w:rPr>
        <w:t>様式第</w:t>
      </w:r>
      <w:r w:rsidR="00EE4450" w:rsidRPr="00626BDA">
        <w:rPr>
          <w:rFonts w:hint="eastAsia"/>
          <w:sz w:val="18"/>
          <w:szCs w:val="18"/>
        </w:rPr>
        <w:t>１</w:t>
      </w:r>
      <w:r w:rsidRPr="00626BDA">
        <w:rPr>
          <w:rFonts w:hint="eastAsia"/>
          <w:sz w:val="18"/>
          <w:szCs w:val="18"/>
        </w:rPr>
        <w:t>号</w:t>
      </w:r>
      <w:r w:rsidR="00626BDA" w:rsidRPr="00626BDA">
        <w:rPr>
          <w:sz w:val="18"/>
          <w:szCs w:val="18"/>
        </w:rPr>
        <w:t>(</w:t>
      </w:r>
      <w:r w:rsidR="00626BDA" w:rsidRPr="00626BDA">
        <w:rPr>
          <w:rFonts w:hint="eastAsia"/>
          <w:sz w:val="18"/>
          <w:szCs w:val="18"/>
        </w:rPr>
        <w:t>第</w:t>
      </w:r>
      <w:r w:rsidR="00626BDA" w:rsidRPr="00626BDA">
        <w:rPr>
          <w:sz w:val="18"/>
          <w:szCs w:val="18"/>
        </w:rPr>
        <w:t>8</w:t>
      </w:r>
      <w:r w:rsidR="00626BDA" w:rsidRPr="00626BDA">
        <w:rPr>
          <w:rFonts w:hint="eastAsia"/>
          <w:sz w:val="18"/>
          <w:szCs w:val="18"/>
        </w:rPr>
        <w:t>条関係</w:t>
      </w:r>
      <w:r w:rsidR="00626BDA" w:rsidRPr="00626BDA">
        <w:rPr>
          <w:sz w:val="18"/>
          <w:szCs w:val="18"/>
        </w:rPr>
        <w:t>)</w:t>
      </w:r>
    </w:p>
    <w:p w14:paraId="6B84A1C9" w14:textId="77777777" w:rsidR="00EE4450" w:rsidRDefault="00EE4450">
      <w:pPr>
        <w:spacing w:line="0" w:lineRule="atLeast"/>
        <w:jc w:val="right"/>
        <w:rPr>
          <w:rFonts w:ascii="‚l‚r –¾’©"/>
          <w:sz w:val="18"/>
        </w:rPr>
      </w:pPr>
      <w:r>
        <w:rPr>
          <w:rFonts w:hint="eastAsia"/>
          <w:sz w:val="18"/>
        </w:rPr>
        <w:t>年　　月　　日</w:t>
      </w:r>
    </w:p>
    <w:p w14:paraId="5A3F7C87" w14:textId="77777777" w:rsidR="00EE4450" w:rsidRDefault="00EE4450">
      <w:pPr>
        <w:spacing w:line="0" w:lineRule="atLeast"/>
        <w:rPr>
          <w:rFonts w:ascii="‚l‚r –¾’©"/>
          <w:sz w:val="20"/>
        </w:rPr>
      </w:pPr>
      <w:r>
        <w:rPr>
          <w:rFonts w:hint="eastAsia"/>
          <w:sz w:val="20"/>
        </w:rPr>
        <w:t xml:space="preserve">受付番号　</w:t>
      </w:r>
      <w:r>
        <w:rPr>
          <w:rFonts w:hint="eastAsia"/>
          <w:sz w:val="20"/>
          <w:u w:val="single"/>
        </w:rPr>
        <w:t>第　　　　　　　　　号</w:t>
      </w:r>
    </w:p>
    <w:p w14:paraId="50991F15" w14:textId="77777777" w:rsidR="00EE4450" w:rsidRDefault="00EE4450">
      <w:pPr>
        <w:spacing w:line="0" w:lineRule="atLeast"/>
        <w:rPr>
          <w:rFonts w:ascii="‚l‚r –¾’©"/>
          <w:sz w:val="20"/>
        </w:rPr>
      </w:pPr>
      <w:r>
        <w:rPr>
          <w:rFonts w:hint="eastAsia"/>
          <w:sz w:val="20"/>
        </w:rPr>
        <w:t>受付担当者</w:t>
      </w:r>
      <w:r>
        <w:rPr>
          <w:rFonts w:hint="eastAsia"/>
          <w:sz w:val="20"/>
          <w:u w:val="single"/>
        </w:rPr>
        <w:t xml:space="preserve">　　　　　　　　　　　　　印</w:t>
      </w:r>
    </w:p>
    <w:p w14:paraId="1D4A52E1" w14:textId="77777777" w:rsidR="00EE4450" w:rsidRPr="00626BDA" w:rsidRDefault="00EE4450">
      <w:pPr>
        <w:spacing w:line="0" w:lineRule="atLeast"/>
        <w:rPr>
          <w:rFonts w:ascii="‚l‚r –¾’©"/>
          <w:sz w:val="20"/>
        </w:rPr>
      </w:pPr>
      <w:r w:rsidRPr="00626BDA">
        <w:rPr>
          <w:rFonts w:hint="eastAsia"/>
          <w:sz w:val="20"/>
        </w:rPr>
        <w:t>菊池市コミュニティ活動補償制度事務局　御中</w:t>
      </w:r>
    </w:p>
    <w:p w14:paraId="475A4AF1" w14:textId="77777777" w:rsidR="00EE4450" w:rsidRDefault="00EE4450">
      <w:pPr>
        <w:ind w:left="5106"/>
        <w:rPr>
          <w:rFonts w:ascii="‚l‚r –¾’©"/>
        </w:rPr>
      </w:pPr>
      <w:r>
        <w:rPr>
          <w:rFonts w:hint="eastAsia"/>
        </w:rPr>
        <w:t>報告者住所</w:t>
      </w:r>
      <w:r>
        <w:rPr>
          <w:rFonts w:hint="eastAsia"/>
          <w:u w:val="single"/>
        </w:rPr>
        <w:t xml:space="preserve">　</w:t>
      </w:r>
      <w:r w:rsidR="00C1322B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</w:t>
      </w:r>
    </w:p>
    <w:p w14:paraId="6DF9EB25" w14:textId="77777777" w:rsidR="00EE4450" w:rsidRDefault="00EE4450">
      <w:pPr>
        <w:ind w:left="5110" w:hanging="4"/>
        <w:rPr>
          <w:rFonts w:ascii="‚l‚r –¾’©"/>
        </w:rPr>
      </w:pPr>
      <w:r>
        <w:rPr>
          <w:rFonts w:hint="eastAsia"/>
        </w:rPr>
        <w:t>報告者氏名</w:t>
      </w:r>
      <w:r>
        <w:rPr>
          <w:rFonts w:hint="eastAsia"/>
          <w:u w:val="single"/>
        </w:rPr>
        <w:t xml:space="preserve">　</w:t>
      </w:r>
      <w:r w:rsidR="00C1322B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　</w:t>
      </w:r>
    </w:p>
    <w:p w14:paraId="27BEE45A" w14:textId="77777777" w:rsidR="00EE4450" w:rsidRDefault="00EE4450">
      <w:pPr>
        <w:jc w:val="right"/>
        <w:rPr>
          <w:rFonts w:ascii="‚l‚r –¾’©"/>
          <w:sz w:val="16"/>
        </w:rPr>
      </w:pPr>
      <w:r>
        <w:rPr>
          <w:rFonts w:hint="eastAsia"/>
          <w:sz w:val="16"/>
        </w:rPr>
        <w:t>※賠償事故加害者</w:t>
      </w:r>
      <w:r w:rsidR="00282D6D">
        <w:rPr>
          <w:rFonts w:hint="eastAsia"/>
          <w:sz w:val="16"/>
        </w:rPr>
        <w:t>又は</w:t>
      </w:r>
      <w:r>
        <w:rPr>
          <w:rFonts w:hint="eastAsia"/>
          <w:sz w:val="16"/>
        </w:rPr>
        <w:t>傷害事故負傷者との関係　（本人・親権者・相続人・その他）</w:t>
      </w:r>
    </w:p>
    <w:p w14:paraId="614B188D" w14:textId="77777777" w:rsidR="00EE4450" w:rsidRDefault="00EE4450">
      <w:pPr>
        <w:jc w:val="right"/>
        <w:rPr>
          <w:rFonts w:ascii="‚l‚r –¾’©"/>
          <w:sz w:val="16"/>
        </w:rPr>
      </w:pPr>
      <w:r>
        <w:rPr>
          <w:rFonts w:hint="eastAsia"/>
          <w:sz w:val="16"/>
        </w:rPr>
        <w:t>今後の連絡先</w:t>
      </w:r>
      <w:r w:rsidR="00715769" w:rsidRPr="00715769">
        <w:rPr>
          <w:rFonts w:hint="eastAsia"/>
          <w:sz w:val="16"/>
        </w:rPr>
        <w:t>（　　　　）－（　　　　）－（　　　　）</w:t>
      </w:r>
    </w:p>
    <w:p w14:paraId="18F9BA7B" w14:textId="77777777" w:rsidR="00EE4450" w:rsidRDefault="00EE4450">
      <w:pPr>
        <w:jc w:val="center"/>
        <w:rPr>
          <w:rFonts w:ascii="‚l‚r –¾’©"/>
          <w:b/>
          <w:sz w:val="24"/>
        </w:rPr>
      </w:pPr>
      <w:r>
        <w:rPr>
          <w:rFonts w:hint="eastAsia"/>
          <w:b/>
          <w:sz w:val="24"/>
        </w:rPr>
        <w:t>コミュニティ活動〔賠償・傷害〕事故発生報告書</w:t>
      </w:r>
    </w:p>
    <w:p w14:paraId="3F73D1AE" w14:textId="77777777" w:rsidR="00EE4450" w:rsidRDefault="00EE4450">
      <w:pPr>
        <w:spacing w:line="0" w:lineRule="atLeast"/>
        <w:rPr>
          <w:rFonts w:ascii="‚l‚r –¾’©"/>
          <w:sz w:val="16"/>
        </w:rPr>
      </w:pPr>
      <w:r>
        <w:rPr>
          <w:rFonts w:hint="eastAsia"/>
          <w:sz w:val="16"/>
        </w:rPr>
        <w:t xml:space="preserve">　市民活動中に事故が発生しましたので、</w:t>
      </w:r>
      <w:r w:rsidR="00626BDA" w:rsidRPr="00626BDA">
        <w:rPr>
          <w:rFonts w:hint="eastAsia"/>
          <w:sz w:val="16"/>
        </w:rPr>
        <w:t>菊池市コミュニティ活動</w:t>
      </w:r>
      <w:r>
        <w:rPr>
          <w:rFonts w:hint="eastAsia"/>
          <w:sz w:val="16"/>
        </w:rPr>
        <w:t>補償制度要綱第8条（事故発生報告</w:t>
      </w:r>
      <w:r w:rsidR="00626BDA">
        <w:rPr>
          <w:rFonts w:hint="eastAsia"/>
          <w:sz w:val="16"/>
        </w:rPr>
        <w:t>及び</w:t>
      </w:r>
      <w:r>
        <w:rPr>
          <w:rFonts w:hint="eastAsia"/>
          <w:sz w:val="16"/>
        </w:rPr>
        <w:t>事故審査通知）の規定により、ご報告いたします。なお、補償制度適用の可否に関し、報告書記載の個人情報を</w:t>
      </w:r>
      <w:r w:rsidR="00626BDA" w:rsidRPr="00626BDA">
        <w:rPr>
          <w:rFonts w:hint="eastAsia"/>
          <w:sz w:val="16"/>
        </w:rPr>
        <w:t>同要綱第3条(保険契約)</w:t>
      </w:r>
      <w:r>
        <w:rPr>
          <w:rFonts w:hint="eastAsia"/>
          <w:sz w:val="16"/>
        </w:rPr>
        <w:t>に規定する損害保険会社に提供することに同意します。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900"/>
        <w:gridCol w:w="840"/>
        <w:gridCol w:w="690"/>
        <w:gridCol w:w="1095"/>
        <w:gridCol w:w="3722"/>
        <w:gridCol w:w="31"/>
        <w:gridCol w:w="27"/>
        <w:gridCol w:w="1470"/>
      </w:tblGrid>
      <w:tr w:rsidR="00CD592C" w14:paraId="13C08CFB" w14:textId="77777777" w:rsidTr="00C8012C">
        <w:trPr>
          <w:cantSplit/>
          <w:trHeight w:val="468"/>
        </w:trPr>
        <w:tc>
          <w:tcPr>
            <w:tcW w:w="1200" w:type="dxa"/>
            <w:vMerge w:val="restart"/>
            <w:tcBorders>
              <w:right w:val="single" w:sz="4" w:space="0" w:color="auto"/>
            </w:tcBorders>
            <w:vAlign w:val="center"/>
          </w:tcPr>
          <w:p w14:paraId="593FE79C" w14:textId="77777777" w:rsidR="00CD592C" w:rsidRDefault="00CD592C">
            <w:pPr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>賠償事故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53EFE" w14:textId="77777777" w:rsidR="00CD592C" w:rsidRDefault="00CD592C">
            <w:pPr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>加害者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384A" w14:textId="77777777" w:rsidR="00CD592C" w:rsidRDefault="00CD592C">
            <w:pPr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>氏　名</w:t>
            </w:r>
          </w:p>
        </w:tc>
        <w:tc>
          <w:tcPr>
            <w:tcW w:w="5507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725A8F" w14:textId="77777777" w:rsidR="00CD592C" w:rsidRDefault="00CD592C" w:rsidP="00CD592C">
            <w:pPr>
              <w:ind w:right="720"/>
              <w:rPr>
                <w:rFonts w:ascii="‚l‚r –¾’©"/>
                <w:sz w:val="18"/>
              </w:rPr>
            </w:pPr>
          </w:p>
        </w:tc>
        <w:tc>
          <w:tcPr>
            <w:tcW w:w="1528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5E08D42C" w14:textId="77777777" w:rsidR="00CD592C" w:rsidRDefault="00CD592C" w:rsidP="00C8012C">
            <w:pPr>
              <w:wordWrap w:val="0"/>
              <w:ind w:right="-49"/>
              <w:rPr>
                <w:rFonts w:ascii="‚l‚r –¾’©"/>
                <w:sz w:val="18"/>
              </w:rPr>
            </w:pPr>
            <w:r>
              <w:rPr>
                <w:rFonts w:ascii="‚l‚r –¾’©" w:hint="eastAsia"/>
                <w:sz w:val="18"/>
              </w:rPr>
              <w:t>年齢　　歳</w:t>
            </w:r>
          </w:p>
        </w:tc>
      </w:tr>
      <w:tr w:rsidR="00EE4450" w14:paraId="6404E994" w14:textId="77777777" w:rsidTr="00C8012C">
        <w:trPr>
          <w:cantSplit/>
          <w:trHeight w:val="468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14:paraId="5CED295C" w14:textId="77777777" w:rsidR="00EE4450" w:rsidRDefault="00EE4450">
            <w:pPr>
              <w:rPr>
                <w:rFonts w:ascii="‚l‚r –¾’©"/>
                <w:sz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8A6C3" w14:textId="77777777" w:rsidR="00EE4450" w:rsidRDefault="00EE4450">
            <w:pPr>
              <w:rPr>
                <w:rFonts w:ascii="‚l‚r –¾’©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2F61" w14:textId="77777777" w:rsidR="00EE4450" w:rsidRDefault="00EE4450">
            <w:pPr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>住</w:t>
            </w:r>
            <w:r w:rsidR="00282D6D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所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059FB" w14:textId="77777777" w:rsidR="00715769" w:rsidRDefault="00715769">
            <w:pPr>
              <w:rPr>
                <w:rFonts w:ascii="‚l‚r –¾’©"/>
                <w:sz w:val="18"/>
              </w:rPr>
            </w:pPr>
          </w:p>
          <w:p w14:paraId="08E8BF70" w14:textId="77777777" w:rsidR="00EE4450" w:rsidRDefault="00EE4450">
            <w:pPr>
              <w:jc w:val="right"/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>連絡先（</w:t>
            </w:r>
            <w:r w:rsidR="00282D6D">
              <w:rPr>
                <w:rFonts w:hint="eastAsia"/>
                <w:sz w:val="18"/>
              </w:rPr>
              <w:t xml:space="preserve">　　　　</w:t>
            </w:r>
            <w:r>
              <w:rPr>
                <w:rFonts w:hint="eastAsia"/>
                <w:sz w:val="18"/>
              </w:rPr>
              <w:t xml:space="preserve">）－（　　</w:t>
            </w:r>
            <w:r w:rsidR="00282D6D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）－（</w:t>
            </w:r>
            <w:r w:rsidR="00282D6D">
              <w:rPr>
                <w:rFonts w:hint="eastAsia"/>
                <w:sz w:val="18"/>
              </w:rPr>
              <w:t xml:space="preserve">　　　　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EE4450" w14:paraId="31D3BAE2" w14:textId="77777777" w:rsidTr="00C8012C">
        <w:trPr>
          <w:cantSplit/>
          <w:trHeight w:val="468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14:paraId="2B81ADF4" w14:textId="77777777" w:rsidR="00EE4450" w:rsidRDefault="00EE4450">
            <w:pPr>
              <w:rPr>
                <w:rFonts w:ascii="‚l‚r –¾’©"/>
                <w:sz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45A8" w14:textId="77777777" w:rsidR="00EE4450" w:rsidRDefault="00EE4450">
            <w:pPr>
              <w:rPr>
                <w:rFonts w:ascii="‚l‚r –¾’©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F39B" w14:textId="77777777" w:rsidR="00EE4450" w:rsidRDefault="00EE4450">
            <w:pPr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>団体名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AD5647" w14:textId="77777777" w:rsidR="00EE4450" w:rsidRDefault="00EE4450" w:rsidP="00CD592C">
            <w:pPr>
              <w:rPr>
                <w:rFonts w:ascii="‚l‚r –¾’©"/>
                <w:sz w:val="18"/>
              </w:rPr>
            </w:pPr>
          </w:p>
        </w:tc>
      </w:tr>
      <w:tr w:rsidR="00CD592C" w14:paraId="564E7985" w14:textId="77777777" w:rsidTr="00C8012C">
        <w:trPr>
          <w:cantSplit/>
          <w:trHeight w:val="468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14:paraId="22B548D2" w14:textId="77777777" w:rsidR="00CD592C" w:rsidRDefault="00CD592C">
            <w:pPr>
              <w:rPr>
                <w:rFonts w:ascii="‚l‚r –¾’©"/>
                <w:sz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7562A" w14:textId="77777777" w:rsidR="00CD592C" w:rsidRDefault="00CD592C">
            <w:pPr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>被害者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53BC" w14:textId="77777777" w:rsidR="00CD592C" w:rsidRDefault="00CD592C">
            <w:pPr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>氏　名</w:t>
            </w:r>
          </w:p>
        </w:tc>
        <w:tc>
          <w:tcPr>
            <w:tcW w:w="5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A64244" w14:textId="77777777" w:rsidR="00CD592C" w:rsidRDefault="00CD592C" w:rsidP="00CD592C">
            <w:pPr>
              <w:ind w:right="720"/>
              <w:rPr>
                <w:rFonts w:ascii="‚l‚r –¾’©"/>
                <w:sz w:val="18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24904EA" w14:textId="77777777" w:rsidR="00CD592C" w:rsidRDefault="00CD592C" w:rsidP="00C8012C">
            <w:pPr>
              <w:wordWrap w:val="0"/>
              <w:ind w:right="-49"/>
              <w:rPr>
                <w:rFonts w:ascii="‚l‚r –¾’©"/>
                <w:sz w:val="18"/>
              </w:rPr>
            </w:pPr>
            <w:r>
              <w:rPr>
                <w:rFonts w:ascii="‚l‚r –¾’©" w:hint="eastAsia"/>
                <w:sz w:val="18"/>
              </w:rPr>
              <w:t>年齢　　歳</w:t>
            </w:r>
          </w:p>
        </w:tc>
      </w:tr>
      <w:tr w:rsidR="00EE4450" w14:paraId="2222D293" w14:textId="77777777" w:rsidTr="00C8012C">
        <w:trPr>
          <w:cantSplit/>
          <w:trHeight w:val="468"/>
        </w:trPr>
        <w:tc>
          <w:tcPr>
            <w:tcW w:w="12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98CE77" w14:textId="77777777" w:rsidR="00EE4450" w:rsidRDefault="00EE4450">
            <w:pPr>
              <w:rPr>
                <w:rFonts w:ascii="‚l‚r –¾’©"/>
                <w:sz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7B54" w14:textId="77777777" w:rsidR="00EE4450" w:rsidRDefault="00EE4450">
            <w:pPr>
              <w:rPr>
                <w:rFonts w:ascii="‚l‚r –¾’©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2606" w14:textId="77777777" w:rsidR="00EE4450" w:rsidRDefault="00EE4450">
            <w:pPr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>住</w:t>
            </w:r>
            <w:r w:rsidR="00282D6D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所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48C38" w14:textId="77777777" w:rsidR="00715769" w:rsidRDefault="00715769">
            <w:pPr>
              <w:rPr>
                <w:rFonts w:ascii="‚l‚r –¾’©"/>
                <w:sz w:val="18"/>
              </w:rPr>
            </w:pPr>
          </w:p>
          <w:p w14:paraId="10442A98" w14:textId="77777777" w:rsidR="00EE4450" w:rsidRPr="00715769" w:rsidRDefault="00EE4450" w:rsidP="00715769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連絡先（</w:t>
            </w:r>
            <w:r w:rsidR="00715769">
              <w:rPr>
                <w:rFonts w:hint="eastAsia"/>
                <w:sz w:val="18"/>
              </w:rPr>
              <w:t xml:space="preserve">　　　　</w:t>
            </w:r>
            <w:r>
              <w:rPr>
                <w:rFonts w:hint="eastAsia"/>
                <w:sz w:val="18"/>
              </w:rPr>
              <w:t>）－（</w:t>
            </w:r>
            <w:r w:rsidR="00715769">
              <w:rPr>
                <w:rFonts w:hint="eastAsia"/>
                <w:sz w:val="18"/>
              </w:rPr>
              <w:t xml:space="preserve">　　　　</w:t>
            </w:r>
            <w:r>
              <w:rPr>
                <w:rFonts w:hint="eastAsia"/>
                <w:sz w:val="18"/>
              </w:rPr>
              <w:t>）－（</w:t>
            </w:r>
            <w:r w:rsidR="00715769">
              <w:rPr>
                <w:rFonts w:hint="eastAsia"/>
                <w:sz w:val="18"/>
              </w:rPr>
              <w:t xml:space="preserve">　　　　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CD592C" w14:paraId="01B7AE7B" w14:textId="77777777" w:rsidTr="00C8012C">
        <w:trPr>
          <w:cantSplit/>
          <w:trHeight w:val="468"/>
        </w:trPr>
        <w:tc>
          <w:tcPr>
            <w:tcW w:w="12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F52493" w14:textId="77777777" w:rsidR="00CD592C" w:rsidRDefault="00CD592C">
            <w:pPr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>傷害事故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E6B4" w14:textId="77777777" w:rsidR="00CD592C" w:rsidRDefault="00CD592C">
            <w:pPr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>氏　名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077649" w14:textId="77777777" w:rsidR="00CD592C" w:rsidRDefault="00CD592C" w:rsidP="00C8012C">
            <w:pPr>
              <w:ind w:right="720"/>
              <w:rPr>
                <w:rFonts w:ascii="‚l‚r –¾’©"/>
                <w:sz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751A1C4" w14:textId="77777777" w:rsidR="00CD592C" w:rsidRDefault="00CD592C" w:rsidP="00C8012C">
            <w:pPr>
              <w:ind w:rightChars="-22" w:right="-48"/>
              <w:rPr>
                <w:rFonts w:ascii="‚l‚r –¾’©"/>
                <w:sz w:val="18"/>
              </w:rPr>
            </w:pPr>
            <w:r>
              <w:rPr>
                <w:rFonts w:ascii="‚l‚r –¾’©" w:hint="eastAsia"/>
                <w:sz w:val="18"/>
              </w:rPr>
              <w:t>年齢　　歳</w:t>
            </w:r>
          </w:p>
        </w:tc>
      </w:tr>
      <w:tr w:rsidR="00EE4450" w14:paraId="00F891F7" w14:textId="77777777" w:rsidTr="00C8012C">
        <w:trPr>
          <w:cantSplit/>
          <w:trHeight w:val="468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14:paraId="7EAD42BA" w14:textId="77777777" w:rsidR="00EE4450" w:rsidRDefault="00EE4450">
            <w:pPr>
              <w:rPr>
                <w:rFonts w:ascii="‚l‚r –¾’©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D38E" w14:textId="77777777" w:rsidR="00EE4450" w:rsidRDefault="00EE4450">
            <w:pPr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>住</w:t>
            </w:r>
            <w:r w:rsidR="00282D6D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所</w:t>
            </w:r>
          </w:p>
        </w:tc>
        <w:tc>
          <w:tcPr>
            <w:tcW w:w="7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1D46A" w14:textId="77777777" w:rsidR="00EE4450" w:rsidRDefault="00EE4450">
            <w:pPr>
              <w:rPr>
                <w:rFonts w:ascii="‚l‚r –¾’©"/>
                <w:sz w:val="18"/>
              </w:rPr>
            </w:pPr>
          </w:p>
          <w:p w14:paraId="266EBA94" w14:textId="77777777" w:rsidR="00EE4450" w:rsidRDefault="00EE4450">
            <w:pPr>
              <w:jc w:val="right"/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>連絡先</w:t>
            </w:r>
            <w:r w:rsidR="00715769">
              <w:rPr>
                <w:rFonts w:hint="eastAsia"/>
                <w:sz w:val="18"/>
              </w:rPr>
              <w:t>（　　　　）－（　　　　）－（　　　　）</w:t>
            </w:r>
          </w:p>
        </w:tc>
      </w:tr>
      <w:tr w:rsidR="00EE4450" w14:paraId="57990FD1" w14:textId="77777777" w:rsidTr="00C8012C">
        <w:trPr>
          <w:cantSplit/>
          <w:trHeight w:val="468"/>
        </w:trPr>
        <w:tc>
          <w:tcPr>
            <w:tcW w:w="12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046E2C" w14:textId="77777777" w:rsidR="00EE4450" w:rsidRDefault="00EE4450">
            <w:pPr>
              <w:rPr>
                <w:rFonts w:ascii="‚l‚r –¾’©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65BA" w14:textId="77777777" w:rsidR="00EE4450" w:rsidRDefault="00EE4450">
            <w:pPr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>団体名</w:t>
            </w:r>
          </w:p>
        </w:tc>
        <w:tc>
          <w:tcPr>
            <w:tcW w:w="7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626A69" w14:textId="77777777" w:rsidR="00EE4450" w:rsidRDefault="00EE4450" w:rsidP="00CD592C">
            <w:pPr>
              <w:rPr>
                <w:rFonts w:ascii="‚l‚r –¾’©"/>
                <w:sz w:val="18"/>
              </w:rPr>
            </w:pPr>
          </w:p>
        </w:tc>
      </w:tr>
      <w:tr w:rsidR="00EE4450" w14:paraId="5971C7F6" w14:textId="77777777" w:rsidTr="00C8012C">
        <w:trPr>
          <w:cantSplit/>
          <w:trHeight w:val="468"/>
        </w:trPr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9E51" w14:textId="77777777" w:rsidR="00EE4450" w:rsidRDefault="00EE4450">
            <w:pPr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>活動名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57A8" w14:textId="77777777" w:rsidR="00EE4450" w:rsidRDefault="00EE4450" w:rsidP="00CD592C">
            <w:pPr>
              <w:rPr>
                <w:rFonts w:ascii="‚l‚r –¾’©"/>
                <w:sz w:val="1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6D6B" w14:textId="77777777" w:rsidR="00EE4450" w:rsidRDefault="00EE4450">
            <w:pPr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>活動内容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B9437" w14:textId="77777777" w:rsidR="00EE4450" w:rsidRDefault="00EE4450" w:rsidP="00C8012C">
            <w:pPr>
              <w:rPr>
                <w:rFonts w:ascii="‚l‚r –¾’©"/>
                <w:sz w:val="18"/>
              </w:rPr>
            </w:pPr>
          </w:p>
        </w:tc>
      </w:tr>
      <w:tr w:rsidR="00EE4450" w14:paraId="12136C37" w14:textId="77777777" w:rsidTr="00C8012C">
        <w:trPr>
          <w:cantSplit/>
          <w:trHeight w:val="468"/>
        </w:trPr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1B3B" w14:textId="77777777" w:rsidR="00EE4450" w:rsidRDefault="00EE4450">
            <w:pPr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>事故発生日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91BC" w14:textId="77777777" w:rsidR="00EE4450" w:rsidRDefault="00EE4450" w:rsidP="00CD592C">
            <w:pPr>
              <w:rPr>
                <w:rFonts w:ascii="‚l‚r –¾’©"/>
                <w:sz w:val="1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90F8" w14:textId="77777777" w:rsidR="00EE4450" w:rsidRDefault="00EE4450">
            <w:pPr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>発生場所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7B525C" w14:textId="77777777" w:rsidR="00EE4450" w:rsidRDefault="00EE4450" w:rsidP="00C8012C">
            <w:pPr>
              <w:rPr>
                <w:rFonts w:ascii="‚l‚r –¾’©"/>
                <w:sz w:val="18"/>
              </w:rPr>
            </w:pPr>
          </w:p>
        </w:tc>
      </w:tr>
      <w:tr w:rsidR="00EE4450" w14:paraId="15E45BFB" w14:textId="77777777" w:rsidTr="00C8012C">
        <w:trPr>
          <w:cantSplit/>
          <w:trHeight w:val="468"/>
        </w:trPr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36D3" w14:textId="77777777" w:rsidR="00EE4450" w:rsidRDefault="00EE4450">
            <w:pPr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>疾病名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0303" w14:textId="77777777" w:rsidR="00EE4450" w:rsidRDefault="00EE4450" w:rsidP="00C8012C">
            <w:pPr>
              <w:rPr>
                <w:rFonts w:ascii="‚l‚r –¾’©"/>
                <w:sz w:val="1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5311" w14:textId="77777777" w:rsidR="00EE4450" w:rsidRDefault="00EE4450">
            <w:pPr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>治療見込</w:t>
            </w:r>
          </w:p>
          <w:p w14:paraId="683AB03B" w14:textId="77777777" w:rsidR="00EE4450" w:rsidRDefault="00EE4450">
            <w:pPr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>期</w:t>
            </w:r>
            <w:r>
              <w:rPr>
                <w:rFonts w:ascii="‚l‚r –¾’©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間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7A758" w14:textId="77777777" w:rsidR="00EE4450" w:rsidRDefault="00EE4450">
            <w:pPr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>入院見込　　　　　　　日間</w:t>
            </w:r>
          </w:p>
          <w:p w14:paraId="252BA1A1" w14:textId="77777777" w:rsidR="00EE4450" w:rsidRDefault="00EE4450">
            <w:pPr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>通院見込　　　　　　　日間</w:t>
            </w:r>
          </w:p>
        </w:tc>
      </w:tr>
      <w:tr w:rsidR="00EE4450" w14:paraId="1ECAB8EC" w14:textId="77777777" w:rsidTr="00C8012C">
        <w:trPr>
          <w:cantSplit/>
          <w:trHeight w:val="468"/>
        </w:trPr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7263" w14:textId="77777777" w:rsidR="00EE4450" w:rsidRDefault="00EE4450">
            <w:pPr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>病院名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47BD" w14:textId="77777777" w:rsidR="00EE4450" w:rsidRDefault="00EE4450" w:rsidP="00C8012C">
            <w:pPr>
              <w:rPr>
                <w:rFonts w:ascii="‚l‚r –¾’©"/>
                <w:sz w:val="1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D63B" w14:textId="77777777" w:rsidR="00EE4450" w:rsidRDefault="00EE4450">
            <w:pPr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>医師名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097497" w14:textId="77777777" w:rsidR="00EE4450" w:rsidRDefault="00EE4450" w:rsidP="00C8012C">
            <w:pPr>
              <w:rPr>
                <w:rFonts w:ascii="‚l‚r –¾’©"/>
                <w:sz w:val="18"/>
              </w:rPr>
            </w:pPr>
          </w:p>
        </w:tc>
      </w:tr>
      <w:tr w:rsidR="00EE4450" w14:paraId="3C0C3F5F" w14:textId="77777777" w:rsidTr="00C8012C">
        <w:trPr>
          <w:cantSplit/>
          <w:trHeight w:val="468"/>
        </w:trPr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F725" w14:textId="77777777" w:rsidR="00EE4450" w:rsidRDefault="00EE4450">
            <w:pPr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>病院住所</w:t>
            </w:r>
          </w:p>
        </w:tc>
        <w:tc>
          <w:tcPr>
            <w:tcW w:w="8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A363C" w14:textId="77777777" w:rsidR="00EE4450" w:rsidRDefault="00EE4450">
            <w:pPr>
              <w:rPr>
                <w:rFonts w:ascii="‚l‚r –¾’©"/>
                <w:sz w:val="18"/>
              </w:rPr>
            </w:pPr>
          </w:p>
          <w:p w14:paraId="516F75EF" w14:textId="77777777" w:rsidR="00EE4450" w:rsidRDefault="00EE4450">
            <w:pPr>
              <w:jc w:val="right"/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>連絡先</w:t>
            </w:r>
            <w:r w:rsidR="00282D6D">
              <w:rPr>
                <w:rFonts w:hint="eastAsia"/>
                <w:sz w:val="18"/>
              </w:rPr>
              <w:t>（　　　　）－（　　　　）－（　　　　）</w:t>
            </w:r>
          </w:p>
        </w:tc>
      </w:tr>
      <w:tr w:rsidR="00EE4450" w14:paraId="244242FC" w14:textId="77777777">
        <w:trPr>
          <w:cantSplit/>
          <w:trHeight w:val="2485"/>
        </w:trPr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E86B" w14:textId="77777777" w:rsidR="00EE4450" w:rsidRDefault="00EE4450">
            <w:pPr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>事故発生</w:t>
            </w:r>
          </w:p>
          <w:p w14:paraId="27CC2099" w14:textId="77777777" w:rsidR="00EE4450" w:rsidRDefault="00EE4450">
            <w:pPr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>状</w:t>
            </w:r>
            <w:r>
              <w:rPr>
                <w:rFonts w:ascii="‚l‚r –¾’©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況</w:t>
            </w:r>
          </w:p>
        </w:tc>
        <w:tc>
          <w:tcPr>
            <w:tcW w:w="8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B4B3F" w14:textId="77777777" w:rsidR="00C8012C" w:rsidRDefault="00EE4450" w:rsidP="004D503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できるかぎり詳しく記載してください。</w:t>
            </w:r>
          </w:p>
          <w:p w14:paraId="15529C89" w14:textId="77777777" w:rsidR="003311A8" w:rsidRDefault="003311A8" w:rsidP="004D503B">
            <w:pPr>
              <w:rPr>
                <w:sz w:val="16"/>
              </w:rPr>
            </w:pPr>
          </w:p>
          <w:p w14:paraId="1D4BF5C9" w14:textId="77777777" w:rsidR="003311A8" w:rsidRDefault="003311A8" w:rsidP="004D503B">
            <w:pPr>
              <w:rPr>
                <w:sz w:val="16"/>
              </w:rPr>
            </w:pPr>
          </w:p>
          <w:p w14:paraId="0620D479" w14:textId="77777777" w:rsidR="003311A8" w:rsidRDefault="003311A8" w:rsidP="004D503B">
            <w:pPr>
              <w:rPr>
                <w:sz w:val="16"/>
              </w:rPr>
            </w:pPr>
          </w:p>
          <w:p w14:paraId="3483DF21" w14:textId="77777777" w:rsidR="003311A8" w:rsidRDefault="003311A8" w:rsidP="004D503B">
            <w:pPr>
              <w:rPr>
                <w:sz w:val="16"/>
              </w:rPr>
            </w:pPr>
          </w:p>
          <w:p w14:paraId="4213BF2B" w14:textId="77777777" w:rsidR="003311A8" w:rsidRDefault="003311A8" w:rsidP="004D503B">
            <w:pPr>
              <w:rPr>
                <w:sz w:val="16"/>
              </w:rPr>
            </w:pPr>
          </w:p>
          <w:p w14:paraId="0A99A7B8" w14:textId="77777777" w:rsidR="003311A8" w:rsidRDefault="003311A8" w:rsidP="004D503B">
            <w:pPr>
              <w:rPr>
                <w:sz w:val="16"/>
              </w:rPr>
            </w:pPr>
          </w:p>
          <w:p w14:paraId="43C4022E" w14:textId="77777777" w:rsidR="003311A8" w:rsidRDefault="003311A8" w:rsidP="004D503B">
            <w:pPr>
              <w:rPr>
                <w:sz w:val="16"/>
              </w:rPr>
            </w:pPr>
          </w:p>
          <w:p w14:paraId="51946B5D" w14:textId="77777777" w:rsidR="003311A8" w:rsidRDefault="003311A8" w:rsidP="004D503B">
            <w:pPr>
              <w:rPr>
                <w:sz w:val="16"/>
              </w:rPr>
            </w:pPr>
          </w:p>
          <w:p w14:paraId="45E7A1A8" w14:textId="77777777" w:rsidR="003311A8" w:rsidRDefault="003311A8" w:rsidP="004D503B">
            <w:pPr>
              <w:rPr>
                <w:sz w:val="16"/>
              </w:rPr>
            </w:pPr>
          </w:p>
          <w:p w14:paraId="62317FD3" w14:textId="77777777" w:rsidR="003311A8" w:rsidRDefault="003311A8" w:rsidP="004D503B">
            <w:pPr>
              <w:rPr>
                <w:sz w:val="16"/>
              </w:rPr>
            </w:pPr>
          </w:p>
          <w:p w14:paraId="20019AAB" w14:textId="77777777" w:rsidR="003311A8" w:rsidRDefault="003311A8" w:rsidP="004D503B">
            <w:pPr>
              <w:rPr>
                <w:rFonts w:ascii="‚l‚r –¾’©"/>
                <w:sz w:val="16"/>
              </w:rPr>
            </w:pPr>
          </w:p>
          <w:p w14:paraId="789763DD" w14:textId="77777777" w:rsidR="003311A8" w:rsidRDefault="003311A8" w:rsidP="004D503B">
            <w:pPr>
              <w:rPr>
                <w:rFonts w:ascii="‚l‚r –¾’©"/>
                <w:sz w:val="16"/>
              </w:rPr>
            </w:pPr>
          </w:p>
          <w:p w14:paraId="62DF1C01" w14:textId="77777777" w:rsidR="003311A8" w:rsidRPr="00C8012C" w:rsidRDefault="003311A8" w:rsidP="004D503B">
            <w:pPr>
              <w:rPr>
                <w:rFonts w:ascii="‚l‚r –¾’©"/>
                <w:sz w:val="16"/>
              </w:rPr>
            </w:pPr>
          </w:p>
        </w:tc>
      </w:tr>
      <w:tr w:rsidR="00EE4450" w14:paraId="39A31154" w14:textId="77777777" w:rsidTr="00C8012C">
        <w:trPr>
          <w:cantSplit/>
          <w:trHeight w:val="468"/>
        </w:trPr>
        <w:tc>
          <w:tcPr>
            <w:tcW w:w="12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107140" w14:textId="77777777" w:rsidR="00EE4450" w:rsidRDefault="00EE4450">
            <w:pPr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>主催者</w:t>
            </w:r>
            <w:r w:rsidR="00282D6D">
              <w:rPr>
                <w:rFonts w:hint="eastAsia"/>
                <w:sz w:val="18"/>
              </w:rPr>
              <w:t>又</w:t>
            </w:r>
            <w:r>
              <w:rPr>
                <w:rFonts w:hint="eastAsia"/>
                <w:sz w:val="18"/>
              </w:rPr>
              <w:t>は目撃者の事故証明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6477" w14:textId="77777777" w:rsidR="00EE4450" w:rsidRDefault="00EE4450">
            <w:pPr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>氏</w:t>
            </w:r>
            <w:r w:rsidR="00282D6D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7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7BF643" w14:textId="77777777" w:rsidR="00EE4450" w:rsidRDefault="00C8012C" w:rsidP="00C8012C">
            <w:pPr>
              <w:rPr>
                <w:rFonts w:ascii="‚l‚r –¾’©"/>
                <w:sz w:val="18"/>
              </w:rPr>
            </w:pPr>
            <w:r>
              <w:rPr>
                <w:rFonts w:ascii="‚l‚r –¾’©" w:hint="eastAsia"/>
                <w:sz w:val="18"/>
              </w:rPr>
              <w:t xml:space="preserve">　　　　　　　　　　　　　　　　印</w:t>
            </w:r>
          </w:p>
        </w:tc>
      </w:tr>
      <w:tr w:rsidR="00EE4450" w14:paraId="62EB9A97" w14:textId="77777777" w:rsidTr="00C8012C">
        <w:trPr>
          <w:cantSplit/>
          <w:trHeight w:val="468"/>
        </w:trPr>
        <w:tc>
          <w:tcPr>
            <w:tcW w:w="12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DC84B4" w14:textId="77777777" w:rsidR="00EE4450" w:rsidRDefault="00EE4450">
            <w:pPr>
              <w:rPr>
                <w:rFonts w:ascii="‚l‚r –¾’©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C848" w14:textId="77777777" w:rsidR="00EE4450" w:rsidRDefault="00EE4450">
            <w:pPr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>住</w:t>
            </w:r>
            <w:r w:rsidR="00282D6D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所</w:t>
            </w:r>
          </w:p>
        </w:tc>
        <w:tc>
          <w:tcPr>
            <w:tcW w:w="7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9F324B" w14:textId="77777777" w:rsidR="00715769" w:rsidRDefault="00715769" w:rsidP="00C8012C">
            <w:pPr>
              <w:ind w:right="1080"/>
              <w:rPr>
                <w:rFonts w:ascii="‚l‚r –¾’©"/>
                <w:sz w:val="18"/>
              </w:rPr>
            </w:pPr>
          </w:p>
          <w:p w14:paraId="295953AB" w14:textId="77777777" w:rsidR="00EE4450" w:rsidRDefault="00EE4450" w:rsidP="00C8012C">
            <w:pPr>
              <w:jc w:val="right"/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>連絡先</w:t>
            </w:r>
            <w:r w:rsidR="00282D6D">
              <w:rPr>
                <w:rFonts w:hint="eastAsia"/>
                <w:sz w:val="18"/>
              </w:rPr>
              <w:t>（　　　　）－（　　　　）－（　　　　）</w:t>
            </w:r>
          </w:p>
        </w:tc>
      </w:tr>
      <w:tr w:rsidR="00EE4450" w14:paraId="26CE2F2C" w14:textId="77777777" w:rsidTr="00C8012C">
        <w:trPr>
          <w:cantSplit/>
          <w:trHeight w:val="222"/>
        </w:trPr>
        <w:tc>
          <w:tcPr>
            <w:tcW w:w="12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967A09" w14:textId="77777777" w:rsidR="00EE4450" w:rsidRDefault="00EE4450">
            <w:pPr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>事</w:t>
            </w:r>
            <w:r>
              <w:rPr>
                <w:rFonts w:ascii="‚l‚r –¾’©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務</w:t>
            </w:r>
            <w:r>
              <w:rPr>
                <w:rFonts w:ascii="‚l‚r –¾’©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局</w:t>
            </w:r>
          </w:p>
          <w:p w14:paraId="3ED46351" w14:textId="77777777" w:rsidR="00EE4450" w:rsidRDefault="00EE4450">
            <w:pPr>
              <w:rPr>
                <w:rFonts w:ascii="‚l‚r –¾’©"/>
                <w:sz w:val="18"/>
              </w:rPr>
            </w:pPr>
            <w:r>
              <w:rPr>
                <w:rFonts w:hint="eastAsia"/>
                <w:sz w:val="18"/>
              </w:rPr>
              <w:t>記</w:t>
            </w:r>
            <w:r>
              <w:rPr>
                <w:rFonts w:ascii="‚l‚r –¾’©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載</w:t>
            </w:r>
            <w:r>
              <w:rPr>
                <w:rFonts w:ascii="‚l‚r –¾’©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欄</w:t>
            </w:r>
          </w:p>
        </w:tc>
        <w:tc>
          <w:tcPr>
            <w:tcW w:w="8775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F2EF2B" w14:textId="77777777" w:rsidR="00EE4450" w:rsidRDefault="00EE4450" w:rsidP="00C8012C">
            <w:pPr>
              <w:rPr>
                <w:rFonts w:ascii="‚l‚r –¾’©"/>
                <w:sz w:val="18"/>
              </w:rPr>
            </w:pPr>
          </w:p>
        </w:tc>
      </w:tr>
    </w:tbl>
    <w:p w14:paraId="4EF469D9" w14:textId="77777777" w:rsidR="00EE4450" w:rsidRDefault="00EE4450" w:rsidP="00715769"/>
    <w:sectPr w:rsidR="00EE4450">
      <w:footerReference w:type="default" r:id="rId8"/>
      <w:pgSz w:w="11906" w:h="16838" w:code="9"/>
      <w:pgMar w:top="1077" w:right="964" w:bottom="964" w:left="964" w:header="567" w:footer="567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03966" w14:textId="77777777" w:rsidR="00911410" w:rsidRDefault="00911410">
      <w:r>
        <w:separator/>
      </w:r>
    </w:p>
  </w:endnote>
  <w:endnote w:type="continuationSeparator" w:id="0">
    <w:p w14:paraId="3A2901B0" w14:textId="77777777" w:rsidR="00911410" w:rsidRDefault="0091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972C6" w14:textId="77777777" w:rsidR="00715769" w:rsidRDefault="00715769" w:rsidP="00715769">
    <w:pPr>
      <w:pStyle w:val="a6"/>
      <w:ind w:right="880"/>
      <w:rPr>
        <w:rFonts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8B4E6" w14:textId="77777777" w:rsidR="00911410" w:rsidRDefault="00911410">
      <w:r>
        <w:separator/>
      </w:r>
    </w:p>
  </w:footnote>
  <w:footnote w:type="continuationSeparator" w:id="0">
    <w:p w14:paraId="7116C71E" w14:textId="77777777" w:rsidR="00911410" w:rsidRDefault="00911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0D0D"/>
    <w:multiLevelType w:val="singleLevel"/>
    <w:tmpl w:val="9DFA1A20"/>
    <w:lvl w:ilvl="0">
      <w:start w:val="6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05CC126B"/>
    <w:multiLevelType w:val="singleLevel"/>
    <w:tmpl w:val="A4FCD6F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" w15:restartNumberingAfterBreak="0">
    <w:nsid w:val="09A3593A"/>
    <w:multiLevelType w:val="singleLevel"/>
    <w:tmpl w:val="A952352A"/>
    <w:lvl w:ilvl="0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12AC1457"/>
    <w:multiLevelType w:val="hybridMultilevel"/>
    <w:tmpl w:val="2BB29BC2"/>
    <w:lvl w:ilvl="0" w:tplc="FFFFFFFF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123DC0"/>
    <w:multiLevelType w:val="singleLevel"/>
    <w:tmpl w:val="4CE2CC38"/>
    <w:lvl w:ilvl="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5" w15:restartNumberingAfterBreak="0">
    <w:nsid w:val="14D909F9"/>
    <w:multiLevelType w:val="singleLevel"/>
    <w:tmpl w:val="6846E67C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6" w15:restartNumberingAfterBreak="0">
    <w:nsid w:val="15144CE3"/>
    <w:multiLevelType w:val="singleLevel"/>
    <w:tmpl w:val="A9FCB052"/>
    <w:lvl w:ilvl="0">
      <w:start w:val="1"/>
      <w:numFmt w:val="decimalEnclosedCircle"/>
      <w:lvlText w:val="%1"/>
      <w:lvlJc w:val="left"/>
      <w:pPr>
        <w:tabs>
          <w:tab w:val="num" w:pos="529"/>
        </w:tabs>
        <w:ind w:left="529" w:hanging="420"/>
      </w:pPr>
      <w:rPr>
        <w:rFonts w:hint="eastAsia"/>
      </w:rPr>
    </w:lvl>
  </w:abstractNum>
  <w:abstractNum w:abstractNumId="7" w15:restartNumberingAfterBreak="0">
    <w:nsid w:val="1BBD46CD"/>
    <w:multiLevelType w:val="singleLevel"/>
    <w:tmpl w:val="D660ACB2"/>
    <w:lvl w:ilvl="0">
      <w:start w:val="1"/>
      <w:numFmt w:val="decimalEnclosedCircle"/>
      <w:lvlText w:val="%1"/>
      <w:lvlJc w:val="left"/>
      <w:pPr>
        <w:tabs>
          <w:tab w:val="num" w:pos="512"/>
        </w:tabs>
        <w:ind w:left="512" w:hanging="420"/>
      </w:pPr>
      <w:rPr>
        <w:rFonts w:hint="eastAsia"/>
      </w:rPr>
    </w:lvl>
  </w:abstractNum>
  <w:abstractNum w:abstractNumId="8" w15:restartNumberingAfterBreak="0">
    <w:nsid w:val="1FC92849"/>
    <w:multiLevelType w:val="singleLevel"/>
    <w:tmpl w:val="4832F3E4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9" w15:restartNumberingAfterBreak="0">
    <w:nsid w:val="26BC2C44"/>
    <w:multiLevelType w:val="singleLevel"/>
    <w:tmpl w:val="DB084E42"/>
    <w:lvl w:ilvl="0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3BFD180F"/>
    <w:multiLevelType w:val="singleLevel"/>
    <w:tmpl w:val="7CF41C82"/>
    <w:lvl w:ilvl="0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 w15:restartNumberingAfterBreak="0">
    <w:nsid w:val="3DF22394"/>
    <w:multiLevelType w:val="singleLevel"/>
    <w:tmpl w:val="17A8C89A"/>
    <w:lvl w:ilvl="0">
      <w:start w:val="15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12" w15:restartNumberingAfterBreak="0">
    <w:nsid w:val="3F155AE6"/>
    <w:multiLevelType w:val="singleLevel"/>
    <w:tmpl w:val="E17CDE9A"/>
    <w:lvl w:ilvl="0">
      <w:start w:val="1"/>
      <w:numFmt w:val="decimalEnclosedCircle"/>
      <w:lvlText w:val="%1"/>
      <w:lvlJc w:val="left"/>
      <w:pPr>
        <w:tabs>
          <w:tab w:val="num" w:pos="529"/>
        </w:tabs>
        <w:ind w:left="529" w:hanging="420"/>
      </w:pPr>
      <w:rPr>
        <w:rFonts w:hint="eastAsia"/>
      </w:rPr>
    </w:lvl>
  </w:abstractNum>
  <w:abstractNum w:abstractNumId="13" w15:restartNumberingAfterBreak="0">
    <w:nsid w:val="48A64A71"/>
    <w:multiLevelType w:val="singleLevel"/>
    <w:tmpl w:val="2B98D050"/>
    <w:lvl w:ilvl="0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4" w15:restartNumberingAfterBreak="0">
    <w:nsid w:val="533554D2"/>
    <w:multiLevelType w:val="singleLevel"/>
    <w:tmpl w:val="7C46255E"/>
    <w:lvl w:ilvl="0">
      <w:start w:val="4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5" w15:restartNumberingAfterBreak="0">
    <w:nsid w:val="54854781"/>
    <w:multiLevelType w:val="singleLevel"/>
    <w:tmpl w:val="D3E2255A"/>
    <w:lvl w:ilvl="0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 w15:restartNumberingAfterBreak="0">
    <w:nsid w:val="5D472DA9"/>
    <w:multiLevelType w:val="singleLevel"/>
    <w:tmpl w:val="C5E46FBC"/>
    <w:lvl w:ilvl="0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7" w15:restartNumberingAfterBreak="0">
    <w:nsid w:val="5FD41350"/>
    <w:multiLevelType w:val="singleLevel"/>
    <w:tmpl w:val="0EFE89D4"/>
    <w:lvl w:ilvl="0">
      <w:start w:val="5"/>
      <w:numFmt w:val="decimalEnclosedCircle"/>
      <w:lvlText w:val="%1"/>
      <w:lvlJc w:val="left"/>
      <w:pPr>
        <w:tabs>
          <w:tab w:val="num" w:pos="512"/>
        </w:tabs>
        <w:ind w:left="512" w:hanging="420"/>
      </w:pPr>
      <w:rPr>
        <w:rFonts w:hint="eastAsia"/>
      </w:rPr>
    </w:lvl>
  </w:abstractNum>
  <w:abstractNum w:abstractNumId="18" w15:restartNumberingAfterBreak="0">
    <w:nsid w:val="61873BD4"/>
    <w:multiLevelType w:val="singleLevel"/>
    <w:tmpl w:val="C9160142"/>
    <w:lvl w:ilvl="0">
      <w:start w:val="2"/>
      <w:numFmt w:val="decimalEnclosedCircle"/>
      <w:lvlText w:val="%1"/>
      <w:lvlJc w:val="left"/>
      <w:pPr>
        <w:tabs>
          <w:tab w:val="num" w:pos="529"/>
        </w:tabs>
        <w:ind w:left="529" w:hanging="420"/>
      </w:pPr>
      <w:rPr>
        <w:rFonts w:hint="eastAsia"/>
      </w:rPr>
    </w:lvl>
  </w:abstractNum>
  <w:abstractNum w:abstractNumId="19" w15:restartNumberingAfterBreak="0">
    <w:nsid w:val="6EDD6431"/>
    <w:multiLevelType w:val="singleLevel"/>
    <w:tmpl w:val="E5B02C0A"/>
    <w:lvl w:ilvl="0">
      <w:start w:val="4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0" w15:restartNumberingAfterBreak="0">
    <w:nsid w:val="7083327E"/>
    <w:multiLevelType w:val="singleLevel"/>
    <w:tmpl w:val="9F3C32B4"/>
    <w:lvl w:ilvl="0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1" w15:restartNumberingAfterBreak="0">
    <w:nsid w:val="7FAB0593"/>
    <w:multiLevelType w:val="singleLevel"/>
    <w:tmpl w:val="0EDA254E"/>
    <w:lvl w:ilvl="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1145394986">
    <w:abstractNumId w:val="8"/>
  </w:num>
  <w:num w:numId="2" w16cid:durableId="673075877">
    <w:abstractNumId w:val="4"/>
  </w:num>
  <w:num w:numId="3" w16cid:durableId="1345935336">
    <w:abstractNumId w:val="1"/>
  </w:num>
  <w:num w:numId="4" w16cid:durableId="376315032">
    <w:abstractNumId w:val="6"/>
  </w:num>
  <w:num w:numId="5" w16cid:durableId="440422671">
    <w:abstractNumId w:val="18"/>
  </w:num>
  <w:num w:numId="6" w16cid:durableId="1744259815">
    <w:abstractNumId w:val="12"/>
  </w:num>
  <w:num w:numId="7" w16cid:durableId="1456875576">
    <w:abstractNumId w:val="10"/>
  </w:num>
  <w:num w:numId="8" w16cid:durableId="523057613">
    <w:abstractNumId w:val="7"/>
  </w:num>
  <w:num w:numId="9" w16cid:durableId="500505695">
    <w:abstractNumId w:val="16"/>
  </w:num>
  <w:num w:numId="10" w16cid:durableId="446656089">
    <w:abstractNumId w:val="19"/>
  </w:num>
  <w:num w:numId="11" w16cid:durableId="281039972">
    <w:abstractNumId w:val="17"/>
  </w:num>
  <w:num w:numId="12" w16cid:durableId="1164778405">
    <w:abstractNumId w:val="0"/>
  </w:num>
  <w:num w:numId="13" w16cid:durableId="1218199349">
    <w:abstractNumId w:val="13"/>
  </w:num>
  <w:num w:numId="14" w16cid:durableId="216203872">
    <w:abstractNumId w:val="2"/>
  </w:num>
  <w:num w:numId="15" w16cid:durableId="1560357606">
    <w:abstractNumId w:val="20"/>
  </w:num>
  <w:num w:numId="16" w16cid:durableId="1663194971">
    <w:abstractNumId w:val="11"/>
  </w:num>
  <w:num w:numId="17" w16cid:durableId="225148591">
    <w:abstractNumId w:val="9"/>
  </w:num>
  <w:num w:numId="18" w16cid:durableId="1598975941">
    <w:abstractNumId w:val="5"/>
  </w:num>
  <w:num w:numId="19" w16cid:durableId="378895824">
    <w:abstractNumId w:val="14"/>
  </w:num>
  <w:num w:numId="20" w16cid:durableId="1992755609">
    <w:abstractNumId w:val="21"/>
  </w:num>
  <w:num w:numId="21" w16cid:durableId="1788232351">
    <w:abstractNumId w:val="15"/>
  </w:num>
  <w:num w:numId="22" w16cid:durableId="317226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410"/>
    <w:rsid w:val="000C538E"/>
    <w:rsid w:val="00212627"/>
    <w:rsid w:val="00282D6D"/>
    <w:rsid w:val="002849FB"/>
    <w:rsid w:val="003311A8"/>
    <w:rsid w:val="004D16E4"/>
    <w:rsid w:val="004D503B"/>
    <w:rsid w:val="004E722E"/>
    <w:rsid w:val="00615AE0"/>
    <w:rsid w:val="00626BDA"/>
    <w:rsid w:val="0063630F"/>
    <w:rsid w:val="006E099B"/>
    <w:rsid w:val="006E6A95"/>
    <w:rsid w:val="00715769"/>
    <w:rsid w:val="008F2CFB"/>
    <w:rsid w:val="00911410"/>
    <w:rsid w:val="00A43F38"/>
    <w:rsid w:val="00A7055E"/>
    <w:rsid w:val="00C1322B"/>
    <w:rsid w:val="00C8012C"/>
    <w:rsid w:val="00CD05F1"/>
    <w:rsid w:val="00CD592C"/>
    <w:rsid w:val="00DA5BFF"/>
    <w:rsid w:val="00E1357A"/>
    <w:rsid w:val="00E17A17"/>
    <w:rsid w:val="00EC1DCF"/>
    <w:rsid w:val="00EE4450"/>
    <w:rsid w:val="00F9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ffc"/>
    </o:shapedefaults>
    <o:shapelayout v:ext="edit">
      <o:idmap v:ext="edit" data="2"/>
    </o:shapelayout>
  </w:shapeDefaults>
  <w:decimalSymbol w:val="."/>
  <w:listSeparator w:val=","/>
  <w14:docId w14:val="49861F4A"/>
  <w15:chartTrackingRefBased/>
  <w15:docId w15:val="{397B8C8F-2A20-41DC-B5AC-364A758C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80" w:lineRule="exact"/>
      <w:ind w:left="188" w:hanging="188"/>
    </w:pPr>
  </w:style>
  <w:style w:type="paragraph" w:styleId="2">
    <w:name w:val="Body Text Indent 2"/>
    <w:basedOn w:val="a"/>
    <w:pPr>
      <w:spacing w:line="280" w:lineRule="exact"/>
      <w:ind w:left="391" w:hanging="282"/>
    </w:pPr>
  </w:style>
  <w:style w:type="paragraph" w:styleId="3">
    <w:name w:val="Body Text Indent 3"/>
    <w:basedOn w:val="a"/>
    <w:pPr>
      <w:spacing w:line="280" w:lineRule="exact"/>
      <w:ind w:left="391" w:hanging="282"/>
    </w:pPr>
    <w:rPr>
      <w:color w:val="FF0000"/>
    </w:rPr>
  </w:style>
  <w:style w:type="paragraph" w:styleId="a4">
    <w:name w:val="Body Text"/>
    <w:basedOn w:val="a"/>
    <w:pPr>
      <w:spacing w:line="280" w:lineRule="exact"/>
    </w:pPr>
    <w:rPr>
      <w:color w:val="FF0000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</w:style>
  <w:style w:type="paragraph" w:styleId="a8">
    <w:name w:val="Balloon Text"/>
    <w:basedOn w:val="a"/>
    <w:semiHidden/>
    <w:rsid w:val="002849F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edirect\redirect\0681\Desktop\&#12304;&#27096;&#24335;&#12305;&#20107;&#25925;&#30330;&#29983;&#22577;&#21578;&#26360;(&#27096;&#24335;&#31532;1&#21495;)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D1967-05FA-47FC-83B3-58129526B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【様式】事故発生報告書(様式第1号).dotx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××市　市民活動補償要綱</vt:lpstr>
      <vt:lpstr>××市　市民活動補償要綱</vt:lpstr>
    </vt:vector>
  </TitlesOfParts>
  <Company> 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××市　市民活動補償要綱</dc:title>
  <dc:subject/>
  <dc:creator>古閑　勇輝</dc:creator>
  <cp:keywords/>
  <cp:lastModifiedBy>古閑　勇輝</cp:lastModifiedBy>
  <cp:revision>1</cp:revision>
  <cp:lastPrinted>2024-09-03T05:18:00Z</cp:lastPrinted>
  <dcterms:created xsi:type="dcterms:W3CDTF">2026-01-15T05:49:00Z</dcterms:created>
  <dcterms:modified xsi:type="dcterms:W3CDTF">2026-01-15T05:50:00Z</dcterms:modified>
</cp:coreProperties>
</file>