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私は、下記の者を代理人と定め、中小企業信用保険法第２条第５項による認定申請および認定書受領に係る一切の権限を、下記の者に委任します。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7"/>
    <w:rsid w:val="00172727"/>
    <w:rsid w:val="00430BF0"/>
    <w:rsid w:val="0055440D"/>
    <w:rsid w:val="00564DF7"/>
    <w:rsid w:val="00565D34"/>
    <w:rsid w:val="009E6176"/>
    <w:rsid w:val="00AE46C8"/>
    <w:rsid w:val="00B50947"/>
    <w:rsid w:val="00B85CFC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AD366-A52A-4EDB-8714-FFECBE10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530575E5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上村 大輔</cp:lastModifiedBy>
  <cp:revision>2</cp:revision>
  <cp:lastPrinted>2019-09-25T04:38:00Z</cp:lastPrinted>
  <dcterms:created xsi:type="dcterms:W3CDTF">2020-03-03T01:33:00Z</dcterms:created>
  <dcterms:modified xsi:type="dcterms:W3CDTF">2020-03-03T01:33:00Z</dcterms:modified>
</cp:coreProperties>
</file>